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bookmarkStart w:id="0" w:name="_GoBack"/>
            <w:bookmarkEnd w:id="0"/>
            <w:r>
              <w:rPr>
                <w:rFonts w:hint="eastAsia" w:ascii="宋体" w:hAnsi="宋体" w:eastAsia="宋体"/>
                <w:sz w:val="21"/>
                <w:szCs w:val="21"/>
                <w:lang w:eastAsia="zh-CN"/>
              </w:rPr>
              <w:t>山丹县河西煤炭集散中心建设项目铁路专用线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firstLine="630" w:firstLineChars="300"/>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村（居委会）</w:t>
            </w:r>
            <w:r>
              <w:rPr>
                <w:rFonts w:hint="eastAsia" w:ascii="宋体" w:hAnsi="宋体" w:eastAsia="宋体"/>
                <w:sz w:val="21"/>
                <w:szCs w:val="21"/>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firstLine="630" w:firstLineChars="300"/>
              <w:rPr>
                <w:rFonts w:ascii="宋体" w:hAnsi="宋体" w:eastAsia="宋体"/>
                <w:b/>
                <w:bCs/>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路</w:t>
            </w:r>
            <w:r>
              <w:rPr>
                <w:rFonts w:hint="eastAsia" w:ascii="宋体" w:hAnsi="宋体" w:eastAsia="宋体"/>
                <w:sz w:val="21"/>
                <w:szCs w:val="21"/>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237BC8"/>
    <w:rsid w:val="002F5F97"/>
    <w:rsid w:val="00326A36"/>
    <w:rsid w:val="00331EAE"/>
    <w:rsid w:val="0044162A"/>
    <w:rsid w:val="00475D1D"/>
    <w:rsid w:val="0063774B"/>
    <w:rsid w:val="006401E7"/>
    <w:rsid w:val="007125DD"/>
    <w:rsid w:val="00A738BD"/>
    <w:rsid w:val="00F6166E"/>
    <w:rsid w:val="00F81AA7"/>
    <w:rsid w:val="24631F8A"/>
    <w:rsid w:val="405777AE"/>
    <w:rsid w:val="44EB321A"/>
    <w:rsid w:val="5CA1307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0"/>
    <w:rPr>
      <w:rFonts w:ascii="Times New Roman" w:hAnsi="Times New Roman" w:eastAsia="仿宋_GB2312"/>
      <w:kern w:val="2"/>
      <w:sz w:val="18"/>
      <w:szCs w:val="18"/>
    </w:rPr>
  </w:style>
  <w:style w:type="character" w:customStyle="1" w:styleId="7">
    <w:name w:val="页脚 Char"/>
    <w:basedOn w:val="4"/>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85</Words>
  <Characters>490</Characters>
  <Lines>4</Lines>
  <Paragraphs>1</Paragraphs>
  <TotalTime>0</TotalTime>
  <ScaleCrop>false</ScaleCrop>
  <LinksUpToDate>false</LinksUpToDate>
  <CharactersWithSpaces>574</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Administrator</cp:lastModifiedBy>
  <dcterms:modified xsi:type="dcterms:W3CDTF">2023-10-24T00:51:59Z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KSOSaveFontToCloudKey">
    <vt:lpwstr>264152545_btnclosed</vt:lpwstr>
  </property>
  <property fmtid="{D5CDD505-2E9C-101B-9397-08002B2CF9AE}" pid="4" name="ICV">
    <vt:lpwstr>FC01E9B0A6DF4A518685B4B1940B067C</vt:lpwstr>
  </property>
</Properties>
</file>